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1BF8807D" w:rsidR="009433F7" w:rsidRPr="00A2265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B557A4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A22653">
        <w:rPr>
          <w:rFonts w:ascii="Franklin Gothic Book" w:hAnsi="Franklin Gothic Book"/>
          <w:b/>
          <w:color w:val="000000" w:themeColor="text1"/>
          <w:sz w:val="32"/>
        </w:rPr>
        <w:t>Проверка оборудования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D099F9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 w:rsidR="00B557A4">
        <w:rPr>
          <w:rFonts w:ascii="Franklin Gothic Book" w:hAnsi="Franklin Gothic Book"/>
          <w:b/>
          <w:color w:val="000000" w:themeColor="text1"/>
          <w:sz w:val="22"/>
        </w:rPr>
        <w:t>вендоре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905"/>
        <w:gridCol w:w="6871"/>
      </w:tblGrid>
      <w:tr w:rsidR="00634BB4" w:rsidRPr="00BC1538" w14:paraId="41CA9F5A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5E373D4F" w:rsidR="00634BB4" w:rsidRPr="00C36DA8" w:rsidRDefault="00C36DA8" w:rsidP="00C36DA8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C36DA8">
              <w:rPr>
                <w:rFonts w:ascii="Franklin Gothic Book" w:hAnsi="Franklin Gothic Book"/>
                <w:color w:val="000000" w:themeColor="text1"/>
              </w:rPr>
              <w:t>кажите тип оборудования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9B24" w14:textId="5CA0C7FB" w:rsidR="00C36DA8" w:rsidRPr="00264453" w:rsidRDefault="00C36DA8" w:rsidP="00C36DA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  <w:p w14:paraId="375B39F1" w14:textId="387C0E35" w:rsidR="00634BB4" w:rsidRPr="00264453" w:rsidRDefault="00634BB4" w:rsidP="0026445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79596F69" w:rsidR="00634BB4" w:rsidRPr="005A3E67" w:rsidRDefault="00264453" w:rsidP="00C36DA8">
            <w:pPr>
              <w:rPr>
                <w:rFonts w:ascii="Franklin Gothic Book" w:hAnsi="Franklin Gothic Book"/>
                <w:color w:val="000000" w:themeColor="text1"/>
              </w:rPr>
            </w:pPr>
            <w:r w:rsidRPr="00264453">
              <w:rPr>
                <w:rFonts w:ascii="Franklin Gothic Book" w:hAnsi="Franklin Gothic Book"/>
                <w:color w:val="000000" w:themeColor="text1"/>
              </w:rPr>
              <w:t xml:space="preserve">Укажите интересующий Вас объем </w:t>
            </w:r>
            <w:r w:rsidR="00C36DA8">
              <w:rPr>
                <w:rFonts w:ascii="Franklin Gothic Book" w:hAnsi="Franklin Gothic Book"/>
                <w:color w:val="000000" w:themeColor="text1"/>
              </w:rPr>
              <w:t>партии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344CEDED" w:rsidR="00264453" w:rsidRPr="00264453" w:rsidRDefault="00264453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</w:pPr>
            <w:r w:rsidRPr="00264453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сроки выполнения заказа 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0A337685" w14:textId="77777777" w:rsidTr="00A22653">
        <w:tc>
          <w:tcPr>
            <w:tcW w:w="290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040A36" w14:textId="64C73322" w:rsidR="00264453" w:rsidRDefault="00A22653" w:rsidP="00A22653">
            <w:pPr>
              <w:spacing w:before="0"/>
              <w:rPr>
                <w:rFonts w:ascii="Franklin Gothic Book" w:hAnsi="Franklin Gothic Book"/>
                <w:color w:val="000000" w:themeColor="text1"/>
              </w:rPr>
            </w:pPr>
            <w:r w:rsidRPr="00A22653">
              <w:rPr>
                <w:rFonts w:ascii="Franklin Gothic Book" w:hAnsi="Franklin Gothic Book"/>
                <w:color w:val="000000" w:themeColor="text1"/>
              </w:rPr>
              <w:t>Укажите необходимые опции</w:t>
            </w:r>
            <w:r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68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B3CE04" w14:textId="45D73542" w:rsidR="00A22653" w:rsidRPr="00A22653" w:rsidRDefault="00A22653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852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22653">
              <w:rPr>
                <w:rFonts w:ascii="Franklin Gothic Book" w:hAnsi="Franklin Gothic Book"/>
                <w:color w:val="000000" w:themeColor="text1"/>
              </w:rPr>
              <w:t>Тестирование оборудования на работоспособность и совместимость</w:t>
            </w:r>
          </w:p>
          <w:p w14:paraId="4F8F4D88" w14:textId="77777777" w:rsidR="00A22653" w:rsidRDefault="00A22653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716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226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22653">
              <w:rPr>
                <w:rFonts w:ascii="Franklin Gothic Book" w:hAnsi="Franklin Gothic Book"/>
                <w:color w:val="000000" w:themeColor="text1"/>
              </w:rPr>
              <w:t>Нагрузочное стресс-тестирование</w:t>
            </w:r>
          </w:p>
          <w:p w14:paraId="5753DD3E" w14:textId="77777777" w:rsidR="00A22653" w:rsidRDefault="00A22653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9999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22653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A22653">
              <w:rPr>
                <w:rFonts w:ascii="Franklin Gothic Book" w:hAnsi="Franklin Gothic Book"/>
                <w:color w:val="000000" w:themeColor="text1"/>
              </w:rPr>
              <w:t>Проверка электрической прочности изоляции</w:t>
            </w:r>
          </w:p>
          <w:p w14:paraId="48088718" w14:textId="72C639A1" w:rsidR="00264453" w:rsidRPr="00A22653" w:rsidRDefault="00A22653" w:rsidP="00A2265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1806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265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A22653">
              <w:rPr>
                <w:rFonts w:ascii="Franklin Gothic Book" w:hAnsi="Franklin Gothic Book"/>
                <w:color w:val="000000" w:themeColor="text1"/>
              </w:rPr>
              <w:t xml:space="preserve"> Тестирование на стойкость к внешним воздействующим факторам</w:t>
            </w:r>
            <w:bookmarkStart w:id="0" w:name="_GoBack"/>
            <w:bookmarkEnd w:id="0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B01"/>
    <w:multiLevelType w:val="multilevel"/>
    <w:tmpl w:val="58DA32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31F0E"/>
    <w:multiLevelType w:val="multilevel"/>
    <w:tmpl w:val="238E8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0236"/>
    <w:multiLevelType w:val="multilevel"/>
    <w:tmpl w:val="F1DAE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07E4C"/>
    <w:multiLevelType w:val="multilevel"/>
    <w:tmpl w:val="ED3A8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4C7426"/>
    <w:multiLevelType w:val="multilevel"/>
    <w:tmpl w:val="6A86F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A22653"/>
    <w:rsid w:val="00AA22D5"/>
    <w:rsid w:val="00AB6D4A"/>
    <w:rsid w:val="00B00E79"/>
    <w:rsid w:val="00B557A4"/>
    <w:rsid w:val="00B56F3F"/>
    <w:rsid w:val="00BB147C"/>
    <w:rsid w:val="00BC1538"/>
    <w:rsid w:val="00C05524"/>
    <w:rsid w:val="00C26E2B"/>
    <w:rsid w:val="00C36DA8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08A20-F3B7-4184-97EA-930D64FB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5</cp:revision>
  <dcterms:created xsi:type="dcterms:W3CDTF">2022-08-17T11:12:00Z</dcterms:created>
  <dcterms:modified xsi:type="dcterms:W3CDTF">2022-08-17T11:39:00Z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